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6A" w:rsidRDefault="00552222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様式第11号(第15条関係)</w:t>
      </w:r>
    </w:p>
    <w:p w:rsidR="009B0F6A" w:rsidRDefault="00552222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屋外広告物表示者(設置者)変更届</w:t>
      </w:r>
    </w:p>
    <w:p w:rsidR="009B0F6A" w:rsidRDefault="0055222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9B0F6A" w:rsidRDefault="00CE4649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棚倉町長</w:t>
      </w:r>
    </w:p>
    <w:p w:rsidR="009B0F6A" w:rsidRDefault="0055222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9B0F6A" w:rsidRDefault="00552222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9B0F6A" w:rsidRDefault="0055222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</w:t>
      </w:r>
      <w:r w:rsidR="00CE4649">
        <w:rPr>
          <w:rFonts w:ascii="ＭＳ 明朝" w:hint="eastAsia"/>
        </w:rPr>
        <w:t>㊞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3186"/>
      </w:tblGrid>
      <w:tr w:rsidR="009B0F6A">
        <w:trPr>
          <w:cantSplit/>
          <w:trHeight w:val="480"/>
        </w:trPr>
        <w:tc>
          <w:tcPr>
            <w:tcW w:w="4755" w:type="dxa"/>
          </w:tcPr>
          <w:p w:rsidR="009B0F6A" w:rsidRDefault="00552222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9B0F6A" w:rsidRDefault="00727623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19050</wp:posOffset>
                      </wp:positionV>
                      <wp:extent cx="2133600" cy="304800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C02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-6.25pt;margin-top:1.5pt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" o:allowincell="f" strokeweight=".5pt"/>
                  </w:pict>
                </mc:Fallback>
              </mc:AlternateContent>
            </w:r>
            <w:r w:rsidR="00552222">
              <w:rPr>
                <w:rFonts w:ascii="ＭＳ 明朝" w:hint="eastAsia"/>
              </w:rPr>
              <w:t>法人に</w:t>
            </w:r>
            <w:proofErr w:type="gramStart"/>
            <w:r w:rsidR="00552222">
              <w:rPr>
                <w:rFonts w:ascii="ＭＳ 明朝" w:hint="eastAsia"/>
              </w:rPr>
              <w:t>あつては</w:t>
            </w:r>
            <w:proofErr w:type="gramEnd"/>
            <w:r w:rsidR="00552222">
              <w:rPr>
                <w:rFonts w:ascii="ＭＳ 明朝" w:hint="eastAsia"/>
              </w:rPr>
              <w:t>、主たる事務所の所在地、名称及び代表者の氏名</w:t>
            </w:r>
          </w:p>
        </w:tc>
      </w:tr>
    </w:tbl>
    <w:p w:rsidR="009B0F6A" w:rsidRDefault="0055222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(電話番号　　　　　　　)</w:t>
      </w:r>
    </w:p>
    <w:p w:rsidR="009B0F6A" w:rsidRDefault="00552222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次のとおり屋外広告物の表示者(設置者)に変更があつたので、福島県屋外広告物条例第21条第</w:t>
      </w:r>
      <w:r w:rsidR="00012978">
        <w:rPr>
          <w:rFonts w:ascii="ＭＳ 明朝" w:hint="eastAsia"/>
        </w:rPr>
        <w:t>３</w:t>
      </w:r>
      <w:bookmarkStart w:id="0" w:name="_GoBack"/>
      <w:bookmarkEnd w:id="0"/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841"/>
        <w:gridCol w:w="1220"/>
        <w:gridCol w:w="2539"/>
      </w:tblGrid>
      <w:tr w:rsidR="009B0F6A">
        <w:trPr>
          <w:cantSplit/>
          <w:trHeight w:val="6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A" w:rsidRDefault="00552222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A" w:rsidRDefault="00552222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A" w:rsidRDefault="0055222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A" w:rsidRDefault="00552222">
            <w:pPr>
              <w:pStyle w:val="a9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9B0F6A">
        <w:trPr>
          <w:cantSplit/>
          <w:trHeight w:val="880"/>
        </w:trPr>
        <w:tc>
          <w:tcPr>
            <w:tcW w:w="1880" w:type="dxa"/>
            <w:vAlign w:val="center"/>
          </w:tcPr>
          <w:p w:rsidR="009B0F6A" w:rsidRDefault="0055222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600" w:type="dxa"/>
            <w:gridSpan w:val="3"/>
            <w:vAlign w:val="center"/>
          </w:tcPr>
          <w:p w:rsidR="009B0F6A" w:rsidRDefault="00552222">
            <w:pPr>
              <w:pStyle w:val="a8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B0F6A">
        <w:trPr>
          <w:cantSplit/>
          <w:trHeight w:val="1100"/>
        </w:trPr>
        <w:tc>
          <w:tcPr>
            <w:tcW w:w="1880" w:type="dxa"/>
            <w:tcBorders>
              <w:top w:val="single" w:sz="4" w:space="0" w:color="auto"/>
              <w:bottom w:val="nil"/>
            </w:tcBorders>
            <w:vAlign w:val="center"/>
          </w:tcPr>
          <w:p w:rsidR="009B0F6A" w:rsidRDefault="0055222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新表示者(設置者)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  <w:vAlign w:val="center"/>
          </w:tcPr>
          <w:p w:rsidR="009B0F6A" w:rsidRDefault="00552222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9B0F6A" w:rsidRDefault="00552222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</w:t>
            </w:r>
            <w:r w:rsidR="00CE4649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(電話番号　　　　)</w:t>
            </w:r>
          </w:p>
        </w:tc>
      </w:tr>
      <w:tr w:rsidR="009B0F6A">
        <w:trPr>
          <w:cantSplit/>
          <w:trHeight w:val="1100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6A" w:rsidRDefault="0055222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旧表示者(設置者)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  <w:vAlign w:val="center"/>
          </w:tcPr>
          <w:p w:rsidR="009B0F6A" w:rsidRDefault="00552222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9B0F6A" w:rsidRDefault="00552222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</w:tbl>
    <w:p w:rsidR="00552222" w:rsidRDefault="00552222">
      <w:pPr>
        <w:wordWrap w:val="0"/>
        <w:autoSpaceDE w:val="0"/>
        <w:autoSpaceDN w:val="0"/>
      </w:pPr>
    </w:p>
    <w:sectPr w:rsidR="0055222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DA1" w:rsidRDefault="00287DA1">
      <w:r>
        <w:separator/>
      </w:r>
    </w:p>
  </w:endnote>
  <w:endnote w:type="continuationSeparator" w:id="0">
    <w:p w:rsidR="00287DA1" w:rsidRDefault="0028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DA1" w:rsidRDefault="00287DA1">
      <w:r>
        <w:separator/>
      </w:r>
    </w:p>
  </w:footnote>
  <w:footnote w:type="continuationSeparator" w:id="0">
    <w:p w:rsidR="00287DA1" w:rsidRDefault="0028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49"/>
    <w:rsid w:val="00012978"/>
    <w:rsid w:val="00287DA1"/>
    <w:rsid w:val="00552222"/>
    <w:rsid w:val="00727623"/>
    <w:rsid w:val="009B0F6A"/>
    <w:rsid w:val="00C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FFE37C"/>
  <w15:chartTrackingRefBased/>
  <w15:docId w15:val="{8470842E-1914-462A-BA0B-3A20AEAE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9">
    <w:name w:val="Closing"/>
    <w:basedOn w:val="a"/>
    <w:next w:val="a"/>
    <w:semiHidden/>
    <w:pPr>
      <w:jc w:val="right"/>
    </w:pPr>
    <w:rPr>
      <w:rFonts w:ascii="ＭＳ 明朝"/>
    </w:rPr>
  </w:style>
  <w:style w:type="paragraph" w:styleId="aa">
    <w:name w:val="Body Text Indent"/>
    <w:basedOn w:val="a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paragraph" w:styleId="ab">
    <w:name w:val="Body Text"/>
    <w:basedOn w:val="a"/>
    <w:semiHidden/>
    <w:pPr>
      <w:wordWrap w:val="0"/>
      <w:ind w:right="420"/>
      <w:jc w:val="right"/>
    </w:pPr>
    <w:rPr>
      <w:rFonts w:ascii="ＭＳ 明朝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ind w:left="420" w:firstLine="210"/>
    </w:pPr>
  </w:style>
  <w:style w:type="paragraph" w:styleId="3">
    <w:name w:val="Body Text Indent 3"/>
    <w:basedOn w:val="a"/>
    <w:semiHidden/>
    <w:pPr>
      <w:wordWrap w:val="0"/>
      <w:autoSpaceDE w:val="0"/>
      <w:autoSpaceDN w:val="0"/>
      <w:ind w:left="63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棚倉町役場</dc:creator>
  <cp:keywords/>
  <dc:description/>
  <cp:lastModifiedBy>U1068</cp:lastModifiedBy>
  <cp:revision>4</cp:revision>
  <cp:lastPrinted>2023-12-08T02:26:00Z</cp:lastPrinted>
  <dcterms:created xsi:type="dcterms:W3CDTF">2023-12-08T02:05:00Z</dcterms:created>
  <dcterms:modified xsi:type="dcterms:W3CDTF">2023-12-08T02:26:00Z</dcterms:modified>
</cp:coreProperties>
</file>