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6EB59" w14:textId="5D4F4B5D" w:rsidR="00A34026" w:rsidRPr="00A34026" w:rsidRDefault="00A34026" w:rsidP="00A34026">
      <w:pPr>
        <w:jc w:val="center"/>
        <w:rPr>
          <w:rFonts w:asciiTheme="majorEastAsia" w:eastAsiaTheme="majorEastAsia" w:hAnsiTheme="majorEastAsia"/>
          <w:b/>
          <w:bCs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4"/>
        </w:rPr>
        <w:t>棚倉町</w:t>
      </w:r>
      <w:r w:rsidR="00645393">
        <w:rPr>
          <w:rFonts w:asciiTheme="majorEastAsia" w:eastAsiaTheme="majorEastAsia" w:hAnsiTheme="majorEastAsia" w:hint="eastAsia"/>
          <w:b/>
          <w:bCs/>
          <w:sz w:val="28"/>
          <w:szCs w:val="24"/>
        </w:rPr>
        <w:t>における</w:t>
      </w:r>
      <w:r w:rsidRPr="00A34026">
        <w:rPr>
          <w:rFonts w:asciiTheme="majorEastAsia" w:eastAsiaTheme="majorEastAsia" w:hAnsiTheme="majorEastAsia" w:hint="eastAsia"/>
          <w:b/>
          <w:bCs/>
          <w:sz w:val="28"/>
          <w:szCs w:val="24"/>
        </w:rPr>
        <w:t>地域計画</w:t>
      </w:r>
      <w:r w:rsidR="00645393">
        <w:rPr>
          <w:rFonts w:asciiTheme="majorEastAsia" w:eastAsiaTheme="majorEastAsia" w:hAnsiTheme="majorEastAsia" w:hint="eastAsia"/>
          <w:b/>
          <w:bCs/>
          <w:sz w:val="28"/>
          <w:szCs w:val="24"/>
        </w:rPr>
        <w:t>の</w:t>
      </w:r>
      <w:r w:rsidRPr="00A34026">
        <w:rPr>
          <w:rFonts w:asciiTheme="majorEastAsia" w:eastAsiaTheme="majorEastAsia" w:hAnsiTheme="majorEastAsia" w:hint="eastAsia"/>
          <w:b/>
          <w:bCs/>
          <w:sz w:val="28"/>
          <w:szCs w:val="24"/>
        </w:rPr>
        <w:t>案に関する意見書</w:t>
      </w:r>
    </w:p>
    <w:p w14:paraId="59BF856E" w14:textId="77777777" w:rsidR="00A34026" w:rsidRPr="00645393" w:rsidRDefault="00A34026" w:rsidP="00A34026">
      <w:pPr>
        <w:jc w:val="center"/>
      </w:pPr>
    </w:p>
    <w:p w14:paraId="236EAD78" w14:textId="77777777" w:rsidR="00A34026" w:rsidRDefault="00A34026" w:rsidP="00A34026">
      <w:pPr>
        <w:jc w:val="right"/>
      </w:pPr>
      <w:r>
        <w:rPr>
          <w:rFonts w:hint="eastAsia"/>
        </w:rPr>
        <w:t>令和　　年　　月　　日</w:t>
      </w:r>
    </w:p>
    <w:p w14:paraId="6801ACA2" w14:textId="77777777" w:rsidR="00A34026" w:rsidRDefault="00A34026" w:rsidP="00A34026"/>
    <w:p w14:paraId="2348AD1A" w14:textId="1D5D2BAE" w:rsidR="00A34026" w:rsidRPr="00E644F8" w:rsidRDefault="00A34026" w:rsidP="00A34026">
      <w:pPr>
        <w:rPr>
          <w:szCs w:val="21"/>
        </w:rPr>
      </w:pPr>
      <w:r w:rsidRPr="00E644F8">
        <w:rPr>
          <w:rFonts w:hint="eastAsia"/>
          <w:szCs w:val="21"/>
        </w:rPr>
        <w:t>１　意見を提出する地域計画</w:t>
      </w:r>
      <w:r w:rsidR="00645393">
        <w:rPr>
          <w:rFonts w:hint="eastAsia"/>
          <w:szCs w:val="21"/>
        </w:rPr>
        <w:t>（</w:t>
      </w:r>
      <w:r w:rsidRPr="00E644F8">
        <w:rPr>
          <w:rFonts w:hint="eastAsia"/>
          <w:szCs w:val="21"/>
        </w:rPr>
        <w:t>案</w:t>
      </w:r>
      <w:r w:rsidR="00645393">
        <w:rPr>
          <w:rFonts w:hint="eastAsia"/>
          <w:szCs w:val="21"/>
        </w:rPr>
        <w:t>）</w:t>
      </w:r>
      <w:r w:rsidRPr="00E644F8">
        <w:rPr>
          <w:rFonts w:hint="eastAsia"/>
          <w:szCs w:val="21"/>
        </w:rPr>
        <w:t>の地区名</w:t>
      </w:r>
    </w:p>
    <w:p w14:paraId="362587A7" w14:textId="77777777" w:rsidR="00A34026" w:rsidRPr="00E644F8" w:rsidRDefault="00A34026" w:rsidP="00A34026">
      <w:pPr>
        <w:rPr>
          <w:szCs w:val="21"/>
        </w:rPr>
      </w:pPr>
    </w:p>
    <w:p w14:paraId="58D1D6E7" w14:textId="77777777" w:rsidR="00A34026" w:rsidRPr="00E644F8" w:rsidRDefault="00A34026" w:rsidP="00A34026">
      <w:pPr>
        <w:rPr>
          <w:szCs w:val="21"/>
        </w:rPr>
      </w:pPr>
      <w:r w:rsidRPr="00E644F8">
        <w:rPr>
          <w:rFonts w:hint="eastAsia"/>
          <w:szCs w:val="21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</w:t>
      </w:r>
      <w:r w:rsidRPr="00E644F8">
        <w:rPr>
          <w:rFonts w:hint="eastAsia"/>
          <w:szCs w:val="21"/>
        </w:rPr>
        <w:t xml:space="preserve">　地区</w:t>
      </w:r>
    </w:p>
    <w:p w14:paraId="052E2F78" w14:textId="77777777" w:rsidR="00A34026" w:rsidRPr="00E644F8" w:rsidRDefault="00A34026" w:rsidP="00A34026">
      <w:pPr>
        <w:rPr>
          <w:szCs w:val="21"/>
        </w:rPr>
      </w:pPr>
    </w:p>
    <w:p w14:paraId="57DFB003" w14:textId="77777777" w:rsidR="00A34026" w:rsidRPr="00E644F8" w:rsidRDefault="00A34026" w:rsidP="00A34026">
      <w:pPr>
        <w:rPr>
          <w:szCs w:val="21"/>
        </w:rPr>
      </w:pPr>
      <w:r w:rsidRPr="00E644F8">
        <w:rPr>
          <w:rFonts w:hint="eastAsia"/>
          <w:szCs w:val="21"/>
        </w:rPr>
        <w:t>２　意見書提出者</w:t>
      </w:r>
    </w:p>
    <w:p w14:paraId="3B703D61" w14:textId="77777777" w:rsidR="00A34026" w:rsidRPr="00E644F8" w:rsidRDefault="00A34026" w:rsidP="00A34026">
      <w:pPr>
        <w:pStyle w:val="a5"/>
        <w:numPr>
          <w:ilvl w:val="0"/>
          <w:numId w:val="4"/>
        </w:numPr>
        <w:ind w:right="1680"/>
        <w:jc w:val="both"/>
        <w:rPr>
          <w:rFonts w:hAnsi="ＭＳ 明朝"/>
          <w:szCs w:val="21"/>
        </w:rPr>
      </w:pPr>
      <w:r w:rsidRPr="00E644F8">
        <w:rPr>
          <w:rFonts w:hAnsi="ＭＳ 明朝"/>
          <w:szCs w:val="21"/>
        </w:rPr>
        <w:t>個人</w:t>
      </w:r>
    </w:p>
    <w:p w14:paraId="5BEF875B" w14:textId="77777777" w:rsidR="00A34026" w:rsidRPr="00E644F8" w:rsidRDefault="00A34026" w:rsidP="00A34026">
      <w:pPr>
        <w:pStyle w:val="a5"/>
        <w:ind w:left="210" w:right="1680" w:firstLine="360"/>
        <w:jc w:val="both"/>
        <w:rPr>
          <w:szCs w:val="21"/>
          <w:u w:val="single"/>
        </w:rPr>
      </w:pPr>
      <w:r w:rsidRPr="00E644F8">
        <w:rPr>
          <w:rFonts w:hAnsi="ＭＳ 明朝"/>
          <w:szCs w:val="21"/>
        </w:rPr>
        <w:t xml:space="preserve">氏　  名　　</w:t>
      </w:r>
      <w:r>
        <w:rPr>
          <w:rFonts w:hAnsi="ＭＳ 明朝" w:hint="eastAsia"/>
          <w:szCs w:val="21"/>
          <w:u w:val="single"/>
        </w:rPr>
        <w:t xml:space="preserve">　　　　　　　　　　　　　　　　　　　　　　　　</w:t>
      </w:r>
    </w:p>
    <w:p w14:paraId="0F289517" w14:textId="77777777" w:rsidR="00A34026" w:rsidRPr="00E644F8" w:rsidRDefault="00A34026" w:rsidP="00A34026">
      <w:pPr>
        <w:pStyle w:val="a5"/>
        <w:ind w:left="210" w:right="1680" w:firstLine="360"/>
        <w:jc w:val="both"/>
        <w:rPr>
          <w:szCs w:val="21"/>
          <w:u w:val="single"/>
        </w:rPr>
      </w:pPr>
      <w:r w:rsidRPr="00E644F8">
        <w:rPr>
          <w:rFonts w:hAnsi="ＭＳ 明朝"/>
          <w:szCs w:val="21"/>
        </w:rPr>
        <w:t xml:space="preserve">住　  所　　</w:t>
      </w:r>
      <w:r>
        <w:rPr>
          <w:rFonts w:hAnsi="ＭＳ 明朝" w:hint="eastAsia"/>
          <w:szCs w:val="21"/>
          <w:u w:val="single"/>
        </w:rPr>
        <w:t xml:space="preserve">　　　　　　　　　　　　　　　　　　　　　　　　</w:t>
      </w:r>
    </w:p>
    <w:p w14:paraId="22EC3D78" w14:textId="77777777" w:rsidR="00A34026" w:rsidRPr="00E644F8" w:rsidRDefault="00A34026" w:rsidP="00A34026">
      <w:pPr>
        <w:pStyle w:val="a5"/>
        <w:ind w:left="210" w:right="1680" w:firstLine="360"/>
        <w:jc w:val="both"/>
        <w:rPr>
          <w:szCs w:val="21"/>
          <w:u w:val="single"/>
        </w:rPr>
      </w:pPr>
      <w:r w:rsidRPr="00E644F8">
        <w:rPr>
          <w:rFonts w:hAnsi="ＭＳ 明朝"/>
          <w:szCs w:val="21"/>
        </w:rPr>
        <w:t xml:space="preserve">連 絡 先　　</w:t>
      </w:r>
      <w:r>
        <w:rPr>
          <w:rFonts w:hAnsi="ＭＳ 明朝" w:hint="eastAsia"/>
          <w:szCs w:val="21"/>
          <w:u w:val="single"/>
        </w:rPr>
        <w:t xml:space="preserve">　　　　　　　　　　　　　　　　　　　　　　　　</w:t>
      </w:r>
    </w:p>
    <w:p w14:paraId="5BFEDB37" w14:textId="77777777" w:rsidR="00A34026" w:rsidRPr="00E644F8" w:rsidRDefault="00A34026" w:rsidP="00A34026">
      <w:pPr>
        <w:pStyle w:val="a5"/>
        <w:ind w:right="1680"/>
        <w:jc w:val="both"/>
        <w:rPr>
          <w:rFonts w:hAnsi="ＭＳ 明朝"/>
          <w:szCs w:val="21"/>
          <w:u w:val="single"/>
        </w:rPr>
      </w:pPr>
    </w:p>
    <w:p w14:paraId="5B2CB6C7" w14:textId="77777777" w:rsidR="00A34026" w:rsidRPr="00E644F8" w:rsidRDefault="00A34026" w:rsidP="00A34026">
      <w:pPr>
        <w:pStyle w:val="a5"/>
        <w:numPr>
          <w:ilvl w:val="0"/>
          <w:numId w:val="4"/>
        </w:numPr>
        <w:ind w:right="1680"/>
        <w:jc w:val="both"/>
        <w:rPr>
          <w:rFonts w:hAnsi="ＭＳ 明朝"/>
          <w:szCs w:val="21"/>
        </w:rPr>
      </w:pPr>
      <w:r w:rsidRPr="00E644F8">
        <w:rPr>
          <w:rFonts w:hAnsi="ＭＳ 明朝"/>
          <w:szCs w:val="21"/>
        </w:rPr>
        <w:t>法人その他団体</w:t>
      </w:r>
    </w:p>
    <w:p w14:paraId="5D6CDC6A" w14:textId="26D24F54" w:rsidR="00A34026" w:rsidRPr="00E644F8" w:rsidRDefault="00645393" w:rsidP="00A34026">
      <w:pPr>
        <w:pStyle w:val="a5"/>
        <w:ind w:left="564" w:right="1680"/>
        <w:jc w:val="both"/>
        <w:rPr>
          <w:szCs w:val="21"/>
        </w:rPr>
      </w:pPr>
      <w:r>
        <w:rPr>
          <w:rFonts w:hAnsi="ＭＳ 明朝" w:hint="eastAsia"/>
          <w:szCs w:val="21"/>
        </w:rPr>
        <w:t>法人等名称</w:t>
      </w:r>
      <w:r w:rsidR="00A34026" w:rsidRPr="00E644F8">
        <w:rPr>
          <w:rFonts w:hAnsi="ＭＳ 明朝"/>
          <w:szCs w:val="21"/>
        </w:rPr>
        <w:t xml:space="preserve">　</w:t>
      </w:r>
      <w:r w:rsidR="00A34026">
        <w:rPr>
          <w:rFonts w:hAnsi="ＭＳ 明朝" w:hint="eastAsia"/>
          <w:szCs w:val="21"/>
          <w:u w:val="single"/>
        </w:rPr>
        <w:t xml:space="preserve">　　　　　　　　　　　　　　　　　　　　　　　　</w:t>
      </w:r>
    </w:p>
    <w:p w14:paraId="3450AC78" w14:textId="18696CAF" w:rsidR="00A34026" w:rsidRPr="00E644F8" w:rsidRDefault="00A34026" w:rsidP="00A34026">
      <w:pPr>
        <w:pStyle w:val="a5"/>
        <w:ind w:left="564" w:right="1680"/>
        <w:jc w:val="both"/>
        <w:rPr>
          <w:szCs w:val="21"/>
        </w:rPr>
      </w:pPr>
      <w:r w:rsidRPr="00645393">
        <w:rPr>
          <w:rFonts w:hAnsi="ＭＳ 明朝"/>
          <w:spacing w:val="43"/>
          <w:kern w:val="0"/>
          <w:szCs w:val="21"/>
          <w:fitText w:val="1100" w:id="-758431232"/>
        </w:rPr>
        <w:t>代表者</w:t>
      </w:r>
      <w:r w:rsidRPr="00645393">
        <w:rPr>
          <w:rFonts w:hAnsi="ＭＳ 明朝"/>
          <w:spacing w:val="1"/>
          <w:kern w:val="0"/>
          <w:szCs w:val="21"/>
          <w:fitText w:val="1100" w:id="-758431232"/>
        </w:rPr>
        <w:t>名</w:t>
      </w:r>
      <w:r w:rsidRPr="00E644F8">
        <w:rPr>
          <w:rFonts w:hAnsi="ＭＳ 明朝"/>
          <w:szCs w:val="21"/>
        </w:rPr>
        <w:t xml:space="preserve">　</w:t>
      </w:r>
      <w:r>
        <w:rPr>
          <w:rFonts w:hAnsi="ＭＳ 明朝" w:hint="eastAsia"/>
          <w:szCs w:val="21"/>
          <w:u w:val="single"/>
        </w:rPr>
        <w:t xml:space="preserve">　　　　　　　　　　　　　　　　　　　　　　　　</w:t>
      </w:r>
    </w:p>
    <w:p w14:paraId="15F548E5" w14:textId="03EEF2CB" w:rsidR="00A34026" w:rsidRPr="00E644F8" w:rsidRDefault="00645393" w:rsidP="00A34026">
      <w:pPr>
        <w:pStyle w:val="a5"/>
        <w:ind w:left="210" w:right="1680" w:firstLine="360"/>
        <w:jc w:val="both"/>
        <w:rPr>
          <w:szCs w:val="21"/>
        </w:rPr>
      </w:pPr>
      <w:r w:rsidRPr="00645393">
        <w:rPr>
          <w:rFonts w:hAnsi="ＭＳ 明朝" w:hint="eastAsia"/>
          <w:spacing w:val="117"/>
          <w:kern w:val="0"/>
          <w:szCs w:val="21"/>
          <w:fitText w:val="1100" w:id="-758431231"/>
        </w:rPr>
        <w:t>所在</w:t>
      </w:r>
      <w:r w:rsidRPr="00645393">
        <w:rPr>
          <w:rFonts w:hAnsi="ＭＳ 明朝" w:hint="eastAsia"/>
          <w:spacing w:val="1"/>
          <w:kern w:val="0"/>
          <w:szCs w:val="21"/>
          <w:fitText w:val="1100" w:id="-758431231"/>
        </w:rPr>
        <w:t>地</w:t>
      </w:r>
      <w:r w:rsidR="00A34026" w:rsidRPr="00E644F8">
        <w:rPr>
          <w:rFonts w:hAnsi="ＭＳ 明朝"/>
          <w:szCs w:val="21"/>
        </w:rPr>
        <w:t xml:space="preserve">　</w:t>
      </w:r>
      <w:r w:rsidR="00A34026">
        <w:rPr>
          <w:rFonts w:hAnsi="ＭＳ 明朝" w:hint="eastAsia"/>
          <w:szCs w:val="21"/>
          <w:u w:val="single"/>
        </w:rPr>
        <w:t xml:space="preserve">　　　　　　　　　　　　　　　　　　　　　　　　</w:t>
      </w:r>
    </w:p>
    <w:p w14:paraId="7DFA2FBC" w14:textId="11F3F48B" w:rsidR="00A34026" w:rsidRPr="00E644F8" w:rsidRDefault="00A34026" w:rsidP="00A34026">
      <w:pPr>
        <w:pStyle w:val="a5"/>
        <w:ind w:left="564" w:right="1680"/>
        <w:jc w:val="both"/>
        <w:rPr>
          <w:szCs w:val="21"/>
        </w:rPr>
      </w:pPr>
      <w:r w:rsidRPr="00645393">
        <w:rPr>
          <w:rFonts w:hAnsi="ＭＳ 明朝"/>
          <w:spacing w:val="117"/>
          <w:kern w:val="0"/>
          <w:szCs w:val="21"/>
          <w:fitText w:val="1100" w:id="-758431230"/>
        </w:rPr>
        <w:t>連絡</w:t>
      </w:r>
      <w:r w:rsidRPr="00645393">
        <w:rPr>
          <w:rFonts w:hAnsi="ＭＳ 明朝"/>
          <w:spacing w:val="1"/>
          <w:kern w:val="0"/>
          <w:szCs w:val="21"/>
          <w:fitText w:val="1100" w:id="-758431230"/>
        </w:rPr>
        <w:t>先</w:t>
      </w:r>
      <w:r w:rsidRPr="00E644F8">
        <w:rPr>
          <w:rFonts w:hAnsi="ＭＳ 明朝"/>
          <w:szCs w:val="21"/>
        </w:rPr>
        <w:t xml:space="preserve">　</w:t>
      </w:r>
      <w:r>
        <w:rPr>
          <w:rFonts w:hAnsi="ＭＳ 明朝" w:hint="eastAsia"/>
          <w:szCs w:val="21"/>
          <w:u w:val="single"/>
        </w:rPr>
        <w:t xml:space="preserve">　　　　　　　　　　　　　　　　　　　　　　　　</w:t>
      </w:r>
    </w:p>
    <w:p w14:paraId="0206487F" w14:textId="77777777" w:rsidR="00A34026" w:rsidRPr="00E644F8" w:rsidRDefault="00A34026" w:rsidP="00A34026">
      <w:pPr>
        <w:rPr>
          <w:szCs w:val="21"/>
        </w:rPr>
      </w:pPr>
    </w:p>
    <w:p w14:paraId="4617D3BA" w14:textId="008CCB81" w:rsidR="00A34026" w:rsidRPr="00E644F8" w:rsidRDefault="00A34026" w:rsidP="00A340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926B3D" wp14:editId="639FB26C">
                <wp:simplePos x="0" y="0"/>
                <wp:positionH relativeFrom="column">
                  <wp:posOffset>-21590</wp:posOffset>
                </wp:positionH>
                <wp:positionV relativeFrom="paragraph">
                  <wp:posOffset>321945</wp:posOffset>
                </wp:positionV>
                <wp:extent cx="5410200" cy="3318510"/>
                <wp:effectExtent l="10795" t="10795" r="8255" b="13970"/>
                <wp:wrapSquare wrapText="bothSides"/>
                <wp:docPr id="167739077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331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903BE" w14:textId="77777777" w:rsidR="00A34026" w:rsidRDefault="00A34026" w:rsidP="00A340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26B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7pt;margin-top:25.35pt;width:426pt;height:26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">
                <v:textbox>
                  <w:txbxContent>
                    <w:p w14:paraId="0E2903BE" w14:textId="77777777" w:rsidR="00A34026" w:rsidRDefault="00A34026" w:rsidP="00A34026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３　意見の内容</w:t>
      </w:r>
    </w:p>
    <w:p w14:paraId="21064DFF" w14:textId="77777777" w:rsidR="008D28D8" w:rsidRDefault="008D28D8" w:rsidP="008D28D8">
      <w:pPr>
        <w:pStyle w:val="af0"/>
        <w:rPr>
          <w:rFonts w:ascii="ＭＳ 明朝" w:hAnsi="ＭＳ 明朝"/>
          <w:spacing w:val="0"/>
          <w:sz w:val="22"/>
          <w:szCs w:val="22"/>
        </w:rPr>
      </w:pPr>
    </w:p>
    <w:p w14:paraId="6CE74A2A" w14:textId="77777777" w:rsidR="00A34026" w:rsidRDefault="00A34026" w:rsidP="008D28D8">
      <w:pPr>
        <w:pStyle w:val="af0"/>
        <w:rPr>
          <w:rFonts w:ascii="ＭＳ 明朝" w:hAnsi="ＭＳ 明朝"/>
          <w:spacing w:val="0"/>
          <w:sz w:val="22"/>
          <w:szCs w:val="22"/>
        </w:rPr>
      </w:pPr>
    </w:p>
    <w:p w14:paraId="474A1BF1" w14:textId="77777777" w:rsidR="00A34026" w:rsidRDefault="00A34026" w:rsidP="008D28D8">
      <w:pPr>
        <w:pStyle w:val="af0"/>
        <w:rPr>
          <w:rFonts w:ascii="ＭＳ 明朝" w:hAnsi="ＭＳ 明朝"/>
          <w:spacing w:val="0"/>
          <w:sz w:val="22"/>
          <w:szCs w:val="22"/>
        </w:rPr>
      </w:pPr>
    </w:p>
    <w:p w14:paraId="154622C9" w14:textId="77777777" w:rsidR="00A34026" w:rsidRDefault="00A34026" w:rsidP="008D28D8">
      <w:pPr>
        <w:pStyle w:val="af0"/>
        <w:rPr>
          <w:rFonts w:ascii="ＭＳ 明朝" w:hAnsi="ＭＳ 明朝"/>
          <w:spacing w:val="0"/>
          <w:sz w:val="22"/>
          <w:szCs w:val="22"/>
        </w:rPr>
      </w:pPr>
    </w:p>
    <w:p w14:paraId="300D29E7" w14:textId="77777777" w:rsidR="00A34026" w:rsidRDefault="00A34026" w:rsidP="008D28D8">
      <w:pPr>
        <w:pStyle w:val="af0"/>
        <w:rPr>
          <w:rFonts w:ascii="ＭＳ 明朝" w:hAnsi="ＭＳ 明朝"/>
          <w:spacing w:val="0"/>
          <w:sz w:val="22"/>
          <w:szCs w:val="22"/>
        </w:rPr>
      </w:pPr>
    </w:p>
    <w:p w14:paraId="0F41F4F0" w14:textId="77777777" w:rsidR="00A34026" w:rsidRDefault="00A34026" w:rsidP="008D28D8">
      <w:pPr>
        <w:pStyle w:val="af0"/>
        <w:rPr>
          <w:rFonts w:ascii="ＭＳ 明朝" w:hAnsi="ＭＳ 明朝"/>
          <w:spacing w:val="0"/>
          <w:sz w:val="22"/>
          <w:szCs w:val="22"/>
        </w:rPr>
      </w:pPr>
    </w:p>
    <w:p w14:paraId="6CC603E2" w14:textId="77777777" w:rsidR="00A34026" w:rsidRDefault="00A34026" w:rsidP="008D28D8">
      <w:pPr>
        <w:pStyle w:val="af0"/>
        <w:rPr>
          <w:rFonts w:ascii="ＭＳ 明朝" w:hAnsi="ＭＳ 明朝"/>
          <w:spacing w:val="0"/>
          <w:sz w:val="22"/>
          <w:szCs w:val="22"/>
        </w:rPr>
      </w:pPr>
    </w:p>
    <w:p w14:paraId="44F08103" w14:textId="77777777" w:rsidR="00A34026" w:rsidRDefault="00A34026" w:rsidP="008D28D8">
      <w:pPr>
        <w:pStyle w:val="af0"/>
        <w:rPr>
          <w:rFonts w:ascii="ＭＳ 明朝" w:hAnsi="ＭＳ 明朝"/>
          <w:spacing w:val="0"/>
          <w:sz w:val="22"/>
          <w:szCs w:val="22"/>
        </w:rPr>
      </w:pPr>
    </w:p>
    <w:p w14:paraId="59F76342" w14:textId="77777777" w:rsidR="00A34026" w:rsidRDefault="00A34026" w:rsidP="008D28D8">
      <w:pPr>
        <w:pStyle w:val="af0"/>
        <w:rPr>
          <w:rFonts w:ascii="ＭＳ 明朝" w:hAnsi="ＭＳ 明朝"/>
          <w:spacing w:val="0"/>
          <w:sz w:val="22"/>
          <w:szCs w:val="22"/>
        </w:rPr>
      </w:pPr>
    </w:p>
    <w:p w14:paraId="77D05C16" w14:textId="77777777" w:rsidR="00A34026" w:rsidRDefault="00A34026" w:rsidP="008D28D8">
      <w:pPr>
        <w:pStyle w:val="af0"/>
        <w:rPr>
          <w:rFonts w:ascii="ＭＳ 明朝" w:hAnsi="ＭＳ 明朝"/>
          <w:spacing w:val="0"/>
          <w:sz w:val="22"/>
          <w:szCs w:val="22"/>
        </w:rPr>
      </w:pPr>
    </w:p>
    <w:p w14:paraId="628204CE" w14:textId="77777777" w:rsidR="00A34026" w:rsidRDefault="00A34026" w:rsidP="008D28D8">
      <w:pPr>
        <w:pStyle w:val="af0"/>
        <w:rPr>
          <w:rFonts w:ascii="ＭＳ 明朝" w:hAnsi="ＭＳ 明朝"/>
          <w:spacing w:val="0"/>
          <w:sz w:val="22"/>
          <w:szCs w:val="22"/>
        </w:rPr>
      </w:pPr>
    </w:p>
    <w:p w14:paraId="4ABA7F7D" w14:textId="77777777" w:rsidR="00A34026" w:rsidRDefault="00A34026" w:rsidP="008D28D8">
      <w:pPr>
        <w:pStyle w:val="af0"/>
        <w:rPr>
          <w:rFonts w:ascii="ＭＳ 明朝" w:hAnsi="ＭＳ 明朝"/>
          <w:spacing w:val="0"/>
          <w:sz w:val="22"/>
          <w:szCs w:val="22"/>
        </w:rPr>
      </w:pPr>
    </w:p>
    <w:p w14:paraId="45F4BD5B" w14:textId="77777777" w:rsidR="00A34026" w:rsidRDefault="00A34026" w:rsidP="008D28D8">
      <w:pPr>
        <w:pStyle w:val="af0"/>
        <w:rPr>
          <w:rFonts w:ascii="ＭＳ 明朝" w:hAnsi="ＭＳ 明朝"/>
          <w:spacing w:val="0"/>
          <w:sz w:val="22"/>
          <w:szCs w:val="22"/>
        </w:rPr>
      </w:pPr>
    </w:p>
    <w:p w14:paraId="047CDC7C" w14:textId="77777777" w:rsidR="00A34026" w:rsidRDefault="00A34026" w:rsidP="008D28D8">
      <w:pPr>
        <w:pStyle w:val="af0"/>
        <w:rPr>
          <w:rFonts w:ascii="ＭＳ 明朝" w:hAnsi="ＭＳ 明朝"/>
          <w:spacing w:val="0"/>
          <w:sz w:val="22"/>
          <w:szCs w:val="22"/>
        </w:rPr>
      </w:pPr>
    </w:p>
    <w:p w14:paraId="7440B7BA" w14:textId="77777777" w:rsidR="00A34026" w:rsidRDefault="00A34026" w:rsidP="008D28D8">
      <w:pPr>
        <w:pStyle w:val="af0"/>
        <w:rPr>
          <w:rFonts w:ascii="ＭＳ 明朝" w:hAnsi="ＭＳ 明朝"/>
          <w:spacing w:val="0"/>
          <w:sz w:val="22"/>
          <w:szCs w:val="22"/>
        </w:rPr>
      </w:pPr>
    </w:p>
    <w:p w14:paraId="1E450F7E" w14:textId="77777777" w:rsidR="00A34026" w:rsidRDefault="00A34026" w:rsidP="008D28D8">
      <w:pPr>
        <w:pStyle w:val="af0"/>
        <w:rPr>
          <w:rFonts w:ascii="ＭＳ 明朝" w:hAnsi="ＭＳ 明朝"/>
          <w:spacing w:val="0"/>
          <w:sz w:val="22"/>
          <w:szCs w:val="22"/>
        </w:rPr>
      </w:pPr>
    </w:p>
    <w:p w14:paraId="1A68E95A" w14:textId="77777777" w:rsidR="00A34026" w:rsidRDefault="00A34026" w:rsidP="008D28D8">
      <w:pPr>
        <w:pStyle w:val="af0"/>
        <w:rPr>
          <w:rFonts w:ascii="ＭＳ 明朝" w:hAnsi="ＭＳ 明朝"/>
          <w:spacing w:val="0"/>
          <w:sz w:val="22"/>
          <w:szCs w:val="22"/>
        </w:rPr>
      </w:pPr>
    </w:p>
    <w:p w14:paraId="5EC742E5" w14:textId="77777777" w:rsidR="00A34026" w:rsidRDefault="00A34026" w:rsidP="008D28D8">
      <w:pPr>
        <w:pStyle w:val="af0"/>
        <w:rPr>
          <w:rFonts w:ascii="ＭＳ 明朝" w:hAnsi="ＭＳ 明朝"/>
          <w:spacing w:val="0"/>
          <w:sz w:val="22"/>
          <w:szCs w:val="22"/>
        </w:rPr>
      </w:pPr>
    </w:p>
    <w:p w14:paraId="42DE91A0" w14:textId="77777777" w:rsidR="00A34026" w:rsidRDefault="00A34026" w:rsidP="008D28D8">
      <w:pPr>
        <w:pStyle w:val="af0"/>
        <w:rPr>
          <w:rFonts w:ascii="ＭＳ 明朝" w:hAnsi="ＭＳ 明朝"/>
          <w:spacing w:val="0"/>
          <w:sz w:val="22"/>
          <w:szCs w:val="22"/>
        </w:rPr>
      </w:pPr>
    </w:p>
    <w:p w14:paraId="70694D1F" w14:textId="77777777" w:rsidR="00A34026" w:rsidRPr="00D94122" w:rsidRDefault="00A34026" w:rsidP="008D28D8">
      <w:pPr>
        <w:pStyle w:val="af0"/>
        <w:rPr>
          <w:rFonts w:ascii="ＭＳ 明朝" w:hAnsi="ＭＳ 明朝"/>
          <w:spacing w:val="0"/>
          <w:sz w:val="22"/>
          <w:szCs w:val="22"/>
        </w:rPr>
      </w:pPr>
    </w:p>
    <w:sectPr w:rsidR="00A34026" w:rsidRPr="00D94122" w:rsidSect="009A4C27">
      <w:pgSz w:w="11906" w:h="16838" w:code="9"/>
      <w:pgMar w:top="1134" w:right="1134" w:bottom="1134" w:left="1418" w:header="851" w:footer="992" w:gutter="0"/>
      <w:cols w:space="425"/>
      <w:docGrid w:type="linesAndChars" w:linePitch="35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45D9B" w14:textId="77777777" w:rsidR="003A7F9D" w:rsidRDefault="003A7F9D" w:rsidP="002D085D">
      <w:r>
        <w:separator/>
      </w:r>
    </w:p>
  </w:endnote>
  <w:endnote w:type="continuationSeparator" w:id="0">
    <w:p w14:paraId="10DDA30A" w14:textId="77777777" w:rsidR="003A7F9D" w:rsidRDefault="003A7F9D" w:rsidP="002D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AFD62" w14:textId="77777777" w:rsidR="003A7F9D" w:rsidRDefault="003A7F9D" w:rsidP="002D085D">
      <w:r>
        <w:separator/>
      </w:r>
    </w:p>
  </w:footnote>
  <w:footnote w:type="continuationSeparator" w:id="0">
    <w:p w14:paraId="037E09B2" w14:textId="77777777" w:rsidR="003A7F9D" w:rsidRDefault="003A7F9D" w:rsidP="002D0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D26FC"/>
    <w:multiLevelType w:val="hybridMultilevel"/>
    <w:tmpl w:val="8F60F496"/>
    <w:lvl w:ilvl="0" w:tplc="EA0C723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69A4383"/>
    <w:multiLevelType w:val="hybridMultilevel"/>
    <w:tmpl w:val="4C500E40"/>
    <w:lvl w:ilvl="0" w:tplc="EEFAB54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B243E35"/>
    <w:multiLevelType w:val="hybridMultilevel"/>
    <w:tmpl w:val="3C4A3F12"/>
    <w:lvl w:ilvl="0" w:tplc="C662299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1ED7B12"/>
    <w:multiLevelType w:val="multilevel"/>
    <w:tmpl w:val="53CC134C"/>
    <w:lvl w:ilvl="0">
      <w:start w:val="1"/>
      <w:numFmt w:val="decimal"/>
      <w:lvlText w:val="(%1)"/>
      <w:lvlJc w:val="left"/>
      <w:pPr>
        <w:ind w:left="564" w:hanging="360"/>
      </w:pPr>
    </w:lvl>
    <w:lvl w:ilvl="1">
      <w:start w:val="1"/>
      <w:numFmt w:val="aiueoFullWidth"/>
      <w:lvlText w:val="(%2)"/>
      <w:lvlJc w:val="left"/>
      <w:pPr>
        <w:ind w:left="1084" w:hanging="440"/>
      </w:pPr>
    </w:lvl>
    <w:lvl w:ilvl="2">
      <w:start w:val="1"/>
      <w:numFmt w:val="decimal"/>
      <w:lvlText w:val="%3"/>
      <w:lvlJc w:val="left"/>
      <w:pPr>
        <w:ind w:left="1524" w:hanging="440"/>
      </w:pPr>
    </w:lvl>
    <w:lvl w:ilvl="3">
      <w:start w:val="1"/>
      <w:numFmt w:val="decimal"/>
      <w:lvlText w:val="%4."/>
      <w:lvlJc w:val="left"/>
      <w:pPr>
        <w:ind w:left="1964" w:hanging="440"/>
      </w:pPr>
    </w:lvl>
    <w:lvl w:ilvl="4">
      <w:start w:val="1"/>
      <w:numFmt w:val="aiueoFullWidth"/>
      <w:lvlText w:val="(%5)"/>
      <w:lvlJc w:val="left"/>
      <w:pPr>
        <w:ind w:left="2404" w:hanging="440"/>
      </w:pPr>
    </w:lvl>
    <w:lvl w:ilvl="5">
      <w:start w:val="1"/>
      <w:numFmt w:val="decimal"/>
      <w:lvlText w:val="%6"/>
      <w:lvlJc w:val="left"/>
      <w:pPr>
        <w:ind w:left="2844" w:hanging="440"/>
      </w:pPr>
    </w:lvl>
    <w:lvl w:ilvl="6">
      <w:start w:val="1"/>
      <w:numFmt w:val="decimal"/>
      <w:lvlText w:val="%7."/>
      <w:lvlJc w:val="left"/>
      <w:pPr>
        <w:ind w:left="3284" w:hanging="440"/>
      </w:pPr>
    </w:lvl>
    <w:lvl w:ilvl="7">
      <w:start w:val="1"/>
      <w:numFmt w:val="aiueoFullWidth"/>
      <w:lvlText w:val="(%8)"/>
      <w:lvlJc w:val="left"/>
      <w:pPr>
        <w:ind w:left="3724" w:hanging="440"/>
      </w:pPr>
    </w:lvl>
    <w:lvl w:ilvl="8">
      <w:start w:val="1"/>
      <w:numFmt w:val="decimal"/>
      <w:lvlText w:val="%9"/>
      <w:lvlJc w:val="left"/>
      <w:pPr>
        <w:ind w:left="4164" w:hanging="440"/>
      </w:pPr>
    </w:lvl>
  </w:abstractNum>
  <w:num w:numId="1" w16cid:durableId="129177931">
    <w:abstractNumId w:val="2"/>
  </w:num>
  <w:num w:numId="2" w16cid:durableId="2137017895">
    <w:abstractNumId w:val="0"/>
  </w:num>
  <w:num w:numId="3" w16cid:durableId="334917909">
    <w:abstractNumId w:val="1"/>
  </w:num>
  <w:num w:numId="4" w16cid:durableId="1153713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CA"/>
    <w:rsid w:val="00005B67"/>
    <w:rsid w:val="00006AA9"/>
    <w:rsid w:val="00015909"/>
    <w:rsid w:val="000160FB"/>
    <w:rsid w:val="000205B3"/>
    <w:rsid w:val="0002577C"/>
    <w:rsid w:val="00026808"/>
    <w:rsid w:val="000525BC"/>
    <w:rsid w:val="00061406"/>
    <w:rsid w:val="00067B95"/>
    <w:rsid w:val="00072193"/>
    <w:rsid w:val="00072A5D"/>
    <w:rsid w:val="00072D23"/>
    <w:rsid w:val="000917D9"/>
    <w:rsid w:val="0009258D"/>
    <w:rsid w:val="000A5EE3"/>
    <w:rsid w:val="000B0EDF"/>
    <w:rsid w:val="000B7580"/>
    <w:rsid w:val="000C026F"/>
    <w:rsid w:val="000C590A"/>
    <w:rsid w:val="000E085D"/>
    <w:rsid w:val="000E2E6A"/>
    <w:rsid w:val="0010135A"/>
    <w:rsid w:val="00105797"/>
    <w:rsid w:val="00116E62"/>
    <w:rsid w:val="00124C4E"/>
    <w:rsid w:val="001426A0"/>
    <w:rsid w:val="00145CE9"/>
    <w:rsid w:val="00180A87"/>
    <w:rsid w:val="00183086"/>
    <w:rsid w:val="00184945"/>
    <w:rsid w:val="001933B1"/>
    <w:rsid w:val="001A0B37"/>
    <w:rsid w:val="001A1747"/>
    <w:rsid w:val="001A46F2"/>
    <w:rsid w:val="001C6E4A"/>
    <w:rsid w:val="001D2BB8"/>
    <w:rsid w:val="001E25C2"/>
    <w:rsid w:val="0020180D"/>
    <w:rsid w:val="00210FE1"/>
    <w:rsid w:val="00211499"/>
    <w:rsid w:val="00225933"/>
    <w:rsid w:val="00225AEC"/>
    <w:rsid w:val="00241197"/>
    <w:rsid w:val="00247EFB"/>
    <w:rsid w:val="00253695"/>
    <w:rsid w:val="00271D70"/>
    <w:rsid w:val="00274566"/>
    <w:rsid w:val="00290A0C"/>
    <w:rsid w:val="00293FED"/>
    <w:rsid w:val="00296FCC"/>
    <w:rsid w:val="002A76BB"/>
    <w:rsid w:val="002B4E1F"/>
    <w:rsid w:val="002B75D5"/>
    <w:rsid w:val="002C3A9E"/>
    <w:rsid w:val="002D085D"/>
    <w:rsid w:val="002E1C0B"/>
    <w:rsid w:val="002F6EAD"/>
    <w:rsid w:val="00312370"/>
    <w:rsid w:val="003622FA"/>
    <w:rsid w:val="0036540A"/>
    <w:rsid w:val="00380CB3"/>
    <w:rsid w:val="0038376C"/>
    <w:rsid w:val="00387CCF"/>
    <w:rsid w:val="003901B1"/>
    <w:rsid w:val="00392DB6"/>
    <w:rsid w:val="0039566D"/>
    <w:rsid w:val="003A7F9D"/>
    <w:rsid w:val="003D4849"/>
    <w:rsid w:val="003D5958"/>
    <w:rsid w:val="00422283"/>
    <w:rsid w:val="00430B06"/>
    <w:rsid w:val="004351B4"/>
    <w:rsid w:val="00453913"/>
    <w:rsid w:val="00454094"/>
    <w:rsid w:val="00461540"/>
    <w:rsid w:val="00480F41"/>
    <w:rsid w:val="00485B8D"/>
    <w:rsid w:val="004A63EA"/>
    <w:rsid w:val="004A7C53"/>
    <w:rsid w:val="004B2BE5"/>
    <w:rsid w:val="004C4493"/>
    <w:rsid w:val="004E303B"/>
    <w:rsid w:val="00505196"/>
    <w:rsid w:val="005210C3"/>
    <w:rsid w:val="00534F31"/>
    <w:rsid w:val="005558DB"/>
    <w:rsid w:val="00566200"/>
    <w:rsid w:val="00571B03"/>
    <w:rsid w:val="00572C75"/>
    <w:rsid w:val="0059056A"/>
    <w:rsid w:val="00590EEA"/>
    <w:rsid w:val="005A583F"/>
    <w:rsid w:val="005C551E"/>
    <w:rsid w:val="005D7150"/>
    <w:rsid w:val="00611076"/>
    <w:rsid w:val="00624250"/>
    <w:rsid w:val="00626232"/>
    <w:rsid w:val="00634F4A"/>
    <w:rsid w:val="006406DC"/>
    <w:rsid w:val="00645393"/>
    <w:rsid w:val="00664BF4"/>
    <w:rsid w:val="00672CE8"/>
    <w:rsid w:val="006733F6"/>
    <w:rsid w:val="006771EA"/>
    <w:rsid w:val="00684039"/>
    <w:rsid w:val="006859B9"/>
    <w:rsid w:val="006A627E"/>
    <w:rsid w:val="006B1321"/>
    <w:rsid w:val="006E2038"/>
    <w:rsid w:val="006F242F"/>
    <w:rsid w:val="00723C46"/>
    <w:rsid w:val="00736C3C"/>
    <w:rsid w:val="00753104"/>
    <w:rsid w:val="0075354B"/>
    <w:rsid w:val="007547DD"/>
    <w:rsid w:val="00755E7D"/>
    <w:rsid w:val="007646C8"/>
    <w:rsid w:val="007743F6"/>
    <w:rsid w:val="00782C09"/>
    <w:rsid w:val="007867CA"/>
    <w:rsid w:val="007C29D5"/>
    <w:rsid w:val="007E4A8A"/>
    <w:rsid w:val="007E6E1E"/>
    <w:rsid w:val="007F21F9"/>
    <w:rsid w:val="007F3459"/>
    <w:rsid w:val="008010CD"/>
    <w:rsid w:val="00801308"/>
    <w:rsid w:val="008017FC"/>
    <w:rsid w:val="008070F9"/>
    <w:rsid w:val="008115C1"/>
    <w:rsid w:val="008225B1"/>
    <w:rsid w:val="00825957"/>
    <w:rsid w:val="0083434B"/>
    <w:rsid w:val="00834CD0"/>
    <w:rsid w:val="0084751B"/>
    <w:rsid w:val="0085748E"/>
    <w:rsid w:val="00860965"/>
    <w:rsid w:val="00860D48"/>
    <w:rsid w:val="008703C5"/>
    <w:rsid w:val="008732FE"/>
    <w:rsid w:val="00891AB1"/>
    <w:rsid w:val="00894325"/>
    <w:rsid w:val="00896CFC"/>
    <w:rsid w:val="00897865"/>
    <w:rsid w:val="008B7908"/>
    <w:rsid w:val="008C4BBF"/>
    <w:rsid w:val="008D28D8"/>
    <w:rsid w:val="008E5731"/>
    <w:rsid w:val="008E5E95"/>
    <w:rsid w:val="008E669F"/>
    <w:rsid w:val="008E7659"/>
    <w:rsid w:val="008F07BD"/>
    <w:rsid w:val="00907D6C"/>
    <w:rsid w:val="009308ED"/>
    <w:rsid w:val="00930EA0"/>
    <w:rsid w:val="0093528D"/>
    <w:rsid w:val="00936931"/>
    <w:rsid w:val="009523D8"/>
    <w:rsid w:val="00952858"/>
    <w:rsid w:val="00954441"/>
    <w:rsid w:val="00962524"/>
    <w:rsid w:val="009658EF"/>
    <w:rsid w:val="009677AE"/>
    <w:rsid w:val="00971896"/>
    <w:rsid w:val="00973371"/>
    <w:rsid w:val="00977546"/>
    <w:rsid w:val="009807CD"/>
    <w:rsid w:val="00982C87"/>
    <w:rsid w:val="00990C21"/>
    <w:rsid w:val="009A007E"/>
    <w:rsid w:val="009A4C27"/>
    <w:rsid w:val="009C17AE"/>
    <w:rsid w:val="009C61CE"/>
    <w:rsid w:val="009D40A6"/>
    <w:rsid w:val="009D6724"/>
    <w:rsid w:val="009E135C"/>
    <w:rsid w:val="00A05C5E"/>
    <w:rsid w:val="00A10C50"/>
    <w:rsid w:val="00A34026"/>
    <w:rsid w:val="00A46B00"/>
    <w:rsid w:val="00A55E0B"/>
    <w:rsid w:val="00A62F5D"/>
    <w:rsid w:val="00A64899"/>
    <w:rsid w:val="00A91FD3"/>
    <w:rsid w:val="00A955D3"/>
    <w:rsid w:val="00AA70EC"/>
    <w:rsid w:val="00AB4156"/>
    <w:rsid w:val="00AB5B7F"/>
    <w:rsid w:val="00AD76FE"/>
    <w:rsid w:val="00B118FF"/>
    <w:rsid w:val="00B70F01"/>
    <w:rsid w:val="00B81430"/>
    <w:rsid w:val="00B866C7"/>
    <w:rsid w:val="00B95DB7"/>
    <w:rsid w:val="00B961B4"/>
    <w:rsid w:val="00BC5317"/>
    <w:rsid w:val="00BC5FBC"/>
    <w:rsid w:val="00BD5CD4"/>
    <w:rsid w:val="00BE343D"/>
    <w:rsid w:val="00C0013D"/>
    <w:rsid w:val="00C4594F"/>
    <w:rsid w:val="00C50592"/>
    <w:rsid w:val="00C618D5"/>
    <w:rsid w:val="00C64476"/>
    <w:rsid w:val="00C6448D"/>
    <w:rsid w:val="00C648B7"/>
    <w:rsid w:val="00C65204"/>
    <w:rsid w:val="00C664C9"/>
    <w:rsid w:val="00C9558F"/>
    <w:rsid w:val="00C961FC"/>
    <w:rsid w:val="00C9639B"/>
    <w:rsid w:val="00CA1819"/>
    <w:rsid w:val="00CA2D55"/>
    <w:rsid w:val="00CC0E5C"/>
    <w:rsid w:val="00CC6A3B"/>
    <w:rsid w:val="00CD1B59"/>
    <w:rsid w:val="00CD35AE"/>
    <w:rsid w:val="00CE4DE2"/>
    <w:rsid w:val="00CE5049"/>
    <w:rsid w:val="00CF03B5"/>
    <w:rsid w:val="00D07EAF"/>
    <w:rsid w:val="00D10329"/>
    <w:rsid w:val="00D456A5"/>
    <w:rsid w:val="00D46761"/>
    <w:rsid w:val="00D66C8B"/>
    <w:rsid w:val="00D71152"/>
    <w:rsid w:val="00D7488C"/>
    <w:rsid w:val="00D74B39"/>
    <w:rsid w:val="00D76ABE"/>
    <w:rsid w:val="00D94122"/>
    <w:rsid w:val="00DA6EEA"/>
    <w:rsid w:val="00DD7B01"/>
    <w:rsid w:val="00DE285E"/>
    <w:rsid w:val="00DE378B"/>
    <w:rsid w:val="00DF3D20"/>
    <w:rsid w:val="00E36831"/>
    <w:rsid w:val="00E37884"/>
    <w:rsid w:val="00E46748"/>
    <w:rsid w:val="00E52C1C"/>
    <w:rsid w:val="00E55958"/>
    <w:rsid w:val="00E7039A"/>
    <w:rsid w:val="00E7296B"/>
    <w:rsid w:val="00E76EC2"/>
    <w:rsid w:val="00E87A1E"/>
    <w:rsid w:val="00EA7B05"/>
    <w:rsid w:val="00EB04AC"/>
    <w:rsid w:val="00ED36A9"/>
    <w:rsid w:val="00EE1802"/>
    <w:rsid w:val="00EE1B73"/>
    <w:rsid w:val="00EE7D28"/>
    <w:rsid w:val="00EF1826"/>
    <w:rsid w:val="00EF413E"/>
    <w:rsid w:val="00F04774"/>
    <w:rsid w:val="00F22FD2"/>
    <w:rsid w:val="00F34732"/>
    <w:rsid w:val="00F37499"/>
    <w:rsid w:val="00F43D4F"/>
    <w:rsid w:val="00F452CA"/>
    <w:rsid w:val="00F45B3A"/>
    <w:rsid w:val="00F64E7C"/>
    <w:rsid w:val="00F676A5"/>
    <w:rsid w:val="00F70E4B"/>
    <w:rsid w:val="00F742A2"/>
    <w:rsid w:val="00F75215"/>
    <w:rsid w:val="00F77DCC"/>
    <w:rsid w:val="00F80F18"/>
    <w:rsid w:val="00FB5A4D"/>
    <w:rsid w:val="00FC54DC"/>
    <w:rsid w:val="00FE40D5"/>
    <w:rsid w:val="00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C0A3D"/>
  <w15:docId w15:val="{86501BCF-755F-480B-90C1-42B3A4B4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1B03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46C8"/>
    <w:pPr>
      <w:jc w:val="center"/>
    </w:pPr>
    <w:rPr>
      <w:sz w:val="22"/>
    </w:rPr>
  </w:style>
  <w:style w:type="paragraph" w:styleId="a5">
    <w:name w:val="Closing"/>
    <w:basedOn w:val="a"/>
    <w:next w:val="a"/>
    <w:link w:val="a6"/>
    <w:qFormat/>
    <w:rsid w:val="007646C8"/>
    <w:pPr>
      <w:jc w:val="right"/>
    </w:pPr>
  </w:style>
  <w:style w:type="paragraph" w:styleId="a7">
    <w:name w:val="Body Text Indent"/>
    <w:basedOn w:val="a"/>
    <w:link w:val="a8"/>
    <w:rsid w:val="007646C8"/>
    <w:pPr>
      <w:ind w:left="226"/>
    </w:pPr>
  </w:style>
  <w:style w:type="paragraph" w:styleId="a9">
    <w:name w:val="Date"/>
    <w:basedOn w:val="a"/>
    <w:next w:val="a"/>
    <w:link w:val="aa"/>
    <w:rsid w:val="007646C8"/>
  </w:style>
  <w:style w:type="paragraph" w:styleId="2">
    <w:name w:val="Body Text Indent 2"/>
    <w:basedOn w:val="a"/>
    <w:rsid w:val="007646C8"/>
    <w:pPr>
      <w:ind w:rightChars="4" w:right="8" w:firstLineChars="100" w:firstLine="220"/>
    </w:pPr>
    <w:rPr>
      <w:rFonts w:ascii="ＭＳ ゴシック" w:eastAsia="ＭＳ ゴシック" w:hAnsi="ＭＳ 明朝"/>
      <w:sz w:val="22"/>
    </w:rPr>
  </w:style>
  <w:style w:type="paragraph" w:styleId="ab">
    <w:name w:val="Balloon Text"/>
    <w:basedOn w:val="a"/>
    <w:semiHidden/>
    <w:rsid w:val="00C4594F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2D08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2D085D"/>
    <w:rPr>
      <w:rFonts w:ascii="ＭＳ 明朝"/>
      <w:kern w:val="2"/>
      <w:sz w:val="21"/>
    </w:rPr>
  </w:style>
  <w:style w:type="paragraph" w:styleId="ae">
    <w:name w:val="footer"/>
    <w:basedOn w:val="a"/>
    <w:link w:val="af"/>
    <w:rsid w:val="002D085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2D085D"/>
    <w:rPr>
      <w:rFonts w:ascii="ＭＳ 明朝"/>
      <w:kern w:val="2"/>
      <w:sz w:val="21"/>
    </w:rPr>
  </w:style>
  <w:style w:type="paragraph" w:customStyle="1" w:styleId="af0">
    <w:name w:val="一太郎"/>
    <w:rsid w:val="00312370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character" w:customStyle="1" w:styleId="a4">
    <w:name w:val="記 (文字)"/>
    <w:link w:val="a3"/>
    <w:rsid w:val="00312370"/>
    <w:rPr>
      <w:rFonts w:ascii="ＭＳ 明朝"/>
      <w:kern w:val="2"/>
      <w:sz w:val="22"/>
    </w:rPr>
  </w:style>
  <w:style w:type="character" w:customStyle="1" w:styleId="aa">
    <w:name w:val="日付 (文字)"/>
    <w:link w:val="a9"/>
    <w:rsid w:val="00312370"/>
    <w:rPr>
      <w:rFonts w:ascii="ＭＳ 明朝"/>
      <w:kern w:val="2"/>
      <w:sz w:val="21"/>
    </w:rPr>
  </w:style>
  <w:style w:type="character" w:customStyle="1" w:styleId="a8">
    <w:name w:val="本文インデント (文字)"/>
    <w:link w:val="a7"/>
    <w:rsid w:val="00B866C7"/>
    <w:rPr>
      <w:rFonts w:ascii="ＭＳ 明朝"/>
      <w:kern w:val="2"/>
      <w:sz w:val="21"/>
    </w:rPr>
  </w:style>
  <w:style w:type="character" w:customStyle="1" w:styleId="a6">
    <w:name w:val="結語 (文字)"/>
    <w:link w:val="a5"/>
    <w:rsid w:val="00A34026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0033\&#12487;&#12473;&#12463;&#12488;&#12483;&#12503;\&#12486;&#12531;&#12503;&#12524;&#12540;&#12488;\&#36215;&#26696;&#12288;&#30330;&#35696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6F199-6BD2-4BBF-9A06-6FF1D1E9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起案　発議書.dotx</Template>
  <TotalTime>75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総務課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u0033</dc:creator>
  <cp:keywords/>
  <dc:description/>
  <cp:lastModifiedBy>U2404</cp:lastModifiedBy>
  <cp:revision>10</cp:revision>
  <cp:lastPrinted>2025-02-25T23:39:00Z</cp:lastPrinted>
  <dcterms:created xsi:type="dcterms:W3CDTF">2025-02-25T02:16:00Z</dcterms:created>
  <dcterms:modified xsi:type="dcterms:W3CDTF">2025-02-27T08:28:00Z</dcterms:modified>
</cp:coreProperties>
</file>